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B751A" w14:textId="77777777" w:rsidR="0039182A" w:rsidRPr="00860D14" w:rsidRDefault="00BC12AE" w:rsidP="001F336F">
      <w:pPr>
        <w:rPr>
          <w:rFonts w:ascii="Arial" w:hAnsi="Arial" w:cs="Arial"/>
        </w:rPr>
      </w:pPr>
      <w:r w:rsidRPr="00860D14">
        <w:rPr>
          <w:rFonts w:ascii="Arial" w:hAnsi="Arial" w:cs="Arial"/>
          <w:noProof/>
        </w:rPr>
        <w:object w:dxaOrig="26277" w:dyaOrig="10874" w14:anchorId="70A73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6pt;height:59pt;mso-width-percent:0;mso-height-percent:0;mso-width-percent:0;mso-height-percent:0" o:ole="">
            <v:imagedata r:id="rId7" o:title=""/>
          </v:shape>
          <o:OLEObject Type="Embed" ProgID="MSPhotoEd.3" ShapeID="_x0000_i1025" DrawAspect="Content" ObjectID="_1808230335" r:id="rId8"/>
        </w:object>
      </w:r>
    </w:p>
    <w:p w14:paraId="38084DB3" w14:textId="77777777" w:rsidR="002A0219" w:rsidRPr="00860D14" w:rsidRDefault="002A0219" w:rsidP="006B18DA">
      <w:pPr>
        <w:jc w:val="both"/>
        <w:rPr>
          <w:rFonts w:ascii="Arial" w:hAnsi="Arial" w:cs="Arial"/>
          <w:b/>
          <w:sz w:val="22"/>
        </w:rPr>
      </w:pPr>
    </w:p>
    <w:p w14:paraId="31998B0B" w14:textId="5DC39DE4" w:rsidR="00CB1094" w:rsidRPr="00034EA4" w:rsidRDefault="00034EA4" w:rsidP="0039182A">
      <w:pPr>
        <w:pStyle w:val="Heading1"/>
        <w:rPr>
          <w:rFonts w:cs="Arial"/>
          <w:szCs w:val="24"/>
        </w:rPr>
      </w:pPr>
      <w:r w:rsidRPr="00034EA4">
        <w:rPr>
          <w:rFonts w:cs="Arial"/>
          <w:szCs w:val="24"/>
        </w:rPr>
        <w:t>202</w:t>
      </w:r>
      <w:r w:rsidR="00D347C8">
        <w:rPr>
          <w:rFonts w:cs="Arial"/>
          <w:szCs w:val="24"/>
        </w:rPr>
        <w:t>5</w:t>
      </w:r>
      <w:bookmarkStart w:id="0" w:name="_GoBack"/>
      <w:bookmarkEnd w:id="0"/>
      <w:r w:rsidRPr="00034EA4">
        <w:rPr>
          <w:rFonts w:cs="Arial"/>
          <w:szCs w:val="24"/>
        </w:rPr>
        <w:t xml:space="preserve"> </w:t>
      </w:r>
      <w:r w:rsidR="00C05B63" w:rsidRPr="00034EA4">
        <w:rPr>
          <w:rFonts w:cs="Arial"/>
          <w:szCs w:val="24"/>
        </w:rPr>
        <w:t>S</w:t>
      </w:r>
      <w:r w:rsidR="007F63B4">
        <w:rPr>
          <w:rFonts w:cs="Arial"/>
          <w:szCs w:val="24"/>
        </w:rPr>
        <w:t>tudent</w:t>
      </w:r>
      <w:r w:rsidR="00CB1094" w:rsidRPr="00034EA4">
        <w:rPr>
          <w:rFonts w:cs="Arial"/>
          <w:szCs w:val="24"/>
        </w:rPr>
        <w:t xml:space="preserve"> Research </w:t>
      </w:r>
      <w:r w:rsidR="007F63B4">
        <w:rPr>
          <w:rFonts w:cs="Arial"/>
          <w:szCs w:val="24"/>
        </w:rPr>
        <w:t xml:space="preserve">Fellowship </w:t>
      </w:r>
      <w:r w:rsidR="007D53BD" w:rsidRPr="00034EA4">
        <w:rPr>
          <w:rFonts w:cs="Arial"/>
          <w:szCs w:val="24"/>
        </w:rPr>
        <w:t>FINAL REPORT</w:t>
      </w:r>
    </w:p>
    <w:p w14:paraId="6A77F59E" w14:textId="5A7F33DE" w:rsidR="00034EA4" w:rsidRPr="00034EA4" w:rsidRDefault="00034EA4" w:rsidP="00034EA4">
      <w:pPr>
        <w:rPr>
          <w:rFonts w:ascii="Arial" w:hAnsi="Arial" w:cs="Arial"/>
          <w:sz w:val="24"/>
          <w:szCs w:val="24"/>
        </w:rPr>
      </w:pPr>
      <w:r w:rsidRPr="00034EA4">
        <w:rPr>
          <w:rFonts w:ascii="Arial" w:hAnsi="Arial" w:cs="Arial"/>
          <w:sz w:val="24"/>
          <w:szCs w:val="24"/>
        </w:rPr>
        <w:tab/>
      </w:r>
      <w:r w:rsidRPr="00034EA4">
        <w:rPr>
          <w:rFonts w:ascii="Arial" w:hAnsi="Arial" w:cs="Arial"/>
          <w:sz w:val="24"/>
          <w:szCs w:val="24"/>
        </w:rPr>
        <w:tab/>
      </w:r>
      <w:r w:rsidRPr="00034EA4">
        <w:rPr>
          <w:rFonts w:ascii="Arial" w:hAnsi="Arial" w:cs="Arial"/>
          <w:sz w:val="24"/>
          <w:szCs w:val="24"/>
        </w:rPr>
        <w:tab/>
      </w:r>
      <w:r w:rsidRPr="00034EA4">
        <w:rPr>
          <w:rFonts w:ascii="Arial" w:hAnsi="Arial" w:cs="Arial"/>
          <w:sz w:val="24"/>
          <w:szCs w:val="24"/>
        </w:rPr>
        <w:tab/>
        <w:t>(Time Period of the Research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  <w:r w:rsidRPr="00034EA4">
        <w:rPr>
          <w:rFonts w:ascii="Arial" w:hAnsi="Arial" w:cs="Arial"/>
          <w:sz w:val="24"/>
          <w:szCs w:val="24"/>
        </w:rPr>
        <w:t>)</w:t>
      </w:r>
    </w:p>
    <w:p w14:paraId="17169953" w14:textId="77777777" w:rsidR="009672BC" w:rsidRPr="009672BC" w:rsidRDefault="009672BC" w:rsidP="009672BC"/>
    <w:p w14:paraId="5904C058" w14:textId="77777777" w:rsidR="00562C42" w:rsidRDefault="00562C42" w:rsidP="005C3CF1">
      <w:pPr>
        <w:jc w:val="both"/>
        <w:rPr>
          <w:rFonts w:ascii="Arial" w:hAnsi="Arial" w:cs="Arial"/>
          <w:b/>
          <w:sz w:val="22"/>
        </w:rPr>
      </w:pPr>
    </w:p>
    <w:p w14:paraId="2653DCD7" w14:textId="53FB73D6" w:rsidR="00562C42" w:rsidRDefault="00562C42" w:rsidP="00562C42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Name</w:t>
      </w:r>
      <w:r w:rsidR="005C3CF1">
        <w:rPr>
          <w:rFonts w:ascii="Arial" w:hAnsi="Arial" w:cs="Arial"/>
          <w:b/>
          <w:sz w:val="22"/>
        </w:rPr>
        <w:t xml:space="preserve"> of the Student(</w:t>
      </w:r>
      <w:r>
        <w:rPr>
          <w:rFonts w:ascii="Arial" w:hAnsi="Arial" w:cs="Arial"/>
          <w:b/>
          <w:sz w:val="22"/>
        </w:rPr>
        <w:t>s</w:t>
      </w:r>
      <w:r w:rsidR="005C3CF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 xml:space="preserve">: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  <w:bookmarkEnd w:id="1"/>
    </w:p>
    <w:p w14:paraId="7A4BFB05" w14:textId="77777777" w:rsidR="005C3CF1" w:rsidRDefault="005C3CF1" w:rsidP="00562C42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4FE9E3A1" w14:textId="77777777" w:rsidR="00A43DE2" w:rsidRDefault="00A43DE2" w:rsidP="00562C42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5ACE7838" w14:textId="318486B7" w:rsidR="005C3CF1" w:rsidRDefault="005C3CF1" w:rsidP="00562C42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College of the Student:</w:t>
      </w:r>
      <w:r w:rsidR="0024668A">
        <w:rPr>
          <w:rFonts w:ascii="Arial" w:hAnsi="Arial" w:cs="Arial"/>
          <w:b/>
          <w:sz w:val="22"/>
        </w:rPr>
        <w:t xml:space="preserve">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3DE6E94A" w14:textId="77777777" w:rsidR="0088688E" w:rsidRPr="00860D14" w:rsidRDefault="0088688E" w:rsidP="005C3CF1">
      <w:pPr>
        <w:jc w:val="both"/>
        <w:rPr>
          <w:rFonts w:ascii="Arial" w:hAnsi="Arial" w:cs="Arial"/>
          <w:sz w:val="22"/>
        </w:rPr>
      </w:pPr>
    </w:p>
    <w:p w14:paraId="5E9099C4" w14:textId="77777777" w:rsidR="00A43DE2" w:rsidRDefault="00A43DE2" w:rsidP="002A0219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6C67E4E5" w14:textId="236EE5C0" w:rsidR="00CB1094" w:rsidRPr="00860D14" w:rsidRDefault="00D2131F" w:rsidP="002A0219">
      <w:pPr>
        <w:ind w:left="540" w:hanging="540"/>
        <w:jc w:val="both"/>
        <w:rPr>
          <w:rFonts w:ascii="Arial" w:hAnsi="Arial" w:cs="Arial"/>
          <w:b/>
          <w:color w:val="FF0000"/>
          <w:sz w:val="22"/>
        </w:rPr>
      </w:pPr>
      <w:r w:rsidRPr="00860D14">
        <w:rPr>
          <w:rFonts w:ascii="Arial" w:hAnsi="Arial" w:cs="Arial"/>
          <w:b/>
          <w:sz w:val="22"/>
        </w:rPr>
        <w:t>Faculty Mentor</w:t>
      </w:r>
      <w:r w:rsidR="00A43DE2">
        <w:rPr>
          <w:rFonts w:ascii="Arial" w:hAnsi="Arial" w:cs="Arial"/>
          <w:b/>
          <w:sz w:val="22"/>
        </w:rPr>
        <w:t>(s)</w:t>
      </w:r>
      <w:r w:rsidR="00CB1094" w:rsidRPr="00860D14">
        <w:rPr>
          <w:rFonts w:ascii="Arial" w:hAnsi="Arial" w:cs="Arial"/>
          <w:sz w:val="22"/>
        </w:rPr>
        <w:t xml:space="preserve">: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68C50639" w14:textId="77777777" w:rsidR="00CB1094" w:rsidRPr="00860D14" w:rsidRDefault="00CB1094" w:rsidP="002A0219">
      <w:pPr>
        <w:ind w:left="540" w:hanging="540"/>
        <w:jc w:val="both"/>
        <w:rPr>
          <w:rFonts w:ascii="Arial" w:hAnsi="Arial" w:cs="Arial"/>
          <w:sz w:val="22"/>
        </w:rPr>
      </w:pPr>
    </w:p>
    <w:p w14:paraId="698C9B3C" w14:textId="77777777" w:rsidR="00A43DE2" w:rsidRDefault="00A43DE2" w:rsidP="005C3CF1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522C4787" w14:textId="5CE2B8FA" w:rsidR="005C3CF1" w:rsidRPr="00860D14" w:rsidRDefault="005C3CF1" w:rsidP="005C3CF1">
      <w:pPr>
        <w:ind w:left="540" w:hanging="540"/>
        <w:jc w:val="both"/>
        <w:rPr>
          <w:rFonts w:ascii="Arial" w:hAnsi="Arial" w:cs="Arial"/>
          <w:sz w:val="22"/>
        </w:rPr>
      </w:pPr>
      <w:r w:rsidRPr="00860D14">
        <w:rPr>
          <w:rFonts w:ascii="Arial" w:hAnsi="Arial" w:cs="Arial"/>
          <w:b/>
          <w:sz w:val="22"/>
        </w:rPr>
        <w:t xml:space="preserve">Title of </w:t>
      </w:r>
      <w:r>
        <w:rPr>
          <w:rFonts w:ascii="Arial" w:hAnsi="Arial" w:cs="Arial"/>
          <w:b/>
          <w:sz w:val="22"/>
        </w:rPr>
        <w:t xml:space="preserve">the </w:t>
      </w:r>
      <w:r w:rsidRPr="00860D14">
        <w:rPr>
          <w:rFonts w:ascii="Arial" w:hAnsi="Arial" w:cs="Arial"/>
          <w:b/>
          <w:sz w:val="22"/>
        </w:rPr>
        <w:t>Project</w:t>
      </w:r>
      <w:r w:rsidRPr="00860D14">
        <w:rPr>
          <w:rFonts w:ascii="Arial" w:hAnsi="Arial" w:cs="Arial"/>
          <w:sz w:val="22"/>
        </w:rPr>
        <w:t xml:space="preserve">: 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07C0F41E" w14:textId="77777777" w:rsidR="005C3CF1" w:rsidRDefault="005C3CF1" w:rsidP="005C3CF1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061CFDC" w14:textId="77777777" w:rsidR="00A43DE2" w:rsidRDefault="00A43DE2" w:rsidP="005C3CF1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36FDDCD" w14:textId="0FA0B26D" w:rsidR="005C3CF1" w:rsidRPr="00860D14" w:rsidRDefault="005C3CF1" w:rsidP="005C3CF1">
      <w:pPr>
        <w:ind w:left="540" w:hanging="540"/>
        <w:jc w:val="both"/>
        <w:rPr>
          <w:rFonts w:ascii="Arial" w:hAnsi="Arial" w:cs="Arial"/>
          <w:sz w:val="22"/>
        </w:rPr>
      </w:pPr>
      <w:r w:rsidRPr="00860D14">
        <w:rPr>
          <w:rFonts w:ascii="Arial" w:hAnsi="Arial" w:cs="Arial"/>
          <w:b/>
          <w:sz w:val="22"/>
        </w:rPr>
        <w:t>Source of Funding</w:t>
      </w:r>
      <w:r w:rsidRPr="00860D14">
        <w:rPr>
          <w:rFonts w:ascii="Arial" w:hAnsi="Arial" w:cs="Arial"/>
          <w:sz w:val="22"/>
        </w:rPr>
        <w:t xml:space="preserve">: 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459CC1C3" w14:textId="77777777" w:rsidR="005C3CF1" w:rsidRDefault="005C3CF1" w:rsidP="002A0219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29C229D6" w14:textId="77777777" w:rsidR="00A43DE2" w:rsidRDefault="00A43DE2" w:rsidP="002A0219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8CBC1F9" w14:textId="0F73876B" w:rsidR="005C3CF1" w:rsidRDefault="00CB1094" w:rsidP="002A0219">
      <w:pPr>
        <w:ind w:left="540" w:hanging="540"/>
        <w:jc w:val="both"/>
        <w:rPr>
          <w:rFonts w:ascii="Arial" w:hAnsi="Arial" w:cs="Arial"/>
          <w:sz w:val="22"/>
        </w:rPr>
      </w:pPr>
      <w:r w:rsidRPr="00860D14">
        <w:rPr>
          <w:rFonts w:ascii="Arial" w:hAnsi="Arial" w:cs="Arial"/>
          <w:b/>
          <w:sz w:val="22"/>
        </w:rPr>
        <w:t>Human Subjects</w:t>
      </w:r>
      <w:r w:rsidRPr="00860D14">
        <w:rPr>
          <w:rFonts w:ascii="Arial" w:hAnsi="Arial" w:cs="Arial"/>
          <w:sz w:val="22"/>
        </w:rPr>
        <w:t xml:space="preserve">: </w:t>
      </w:r>
      <w:r w:rsidR="005C3CF1">
        <w:rPr>
          <w:rFonts w:ascii="Arial" w:hAnsi="Arial" w:cs="Arial"/>
          <w:sz w:val="22"/>
        </w:rPr>
        <w:t>Yes or No; If yes, IRB approval number</w:t>
      </w:r>
      <w:r w:rsidR="0024668A">
        <w:rPr>
          <w:rFonts w:ascii="Arial" w:hAnsi="Arial" w:cs="Arial"/>
          <w:sz w:val="22"/>
        </w:rPr>
        <w:t xml:space="preserve">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5BDD2F05" w14:textId="77777777" w:rsidR="005C3CF1" w:rsidRDefault="005C3CF1" w:rsidP="002A0219">
      <w:pPr>
        <w:ind w:left="540" w:hanging="540"/>
        <w:jc w:val="both"/>
        <w:rPr>
          <w:rFonts w:ascii="Arial" w:hAnsi="Arial" w:cs="Arial"/>
          <w:sz w:val="22"/>
        </w:rPr>
      </w:pPr>
    </w:p>
    <w:p w14:paraId="4F61AA2F" w14:textId="77777777" w:rsidR="00A43DE2" w:rsidRDefault="00A43DE2" w:rsidP="002A0219">
      <w:pPr>
        <w:ind w:left="540" w:hanging="540"/>
        <w:jc w:val="both"/>
        <w:rPr>
          <w:rFonts w:ascii="Arial" w:hAnsi="Arial" w:cs="Arial"/>
          <w:b/>
          <w:bCs/>
          <w:sz w:val="22"/>
        </w:rPr>
      </w:pPr>
    </w:p>
    <w:p w14:paraId="70CA9EF8" w14:textId="30603C35" w:rsidR="005C3CF1" w:rsidRDefault="005C3CF1" w:rsidP="002A0219">
      <w:pPr>
        <w:ind w:left="540" w:hanging="540"/>
        <w:jc w:val="both"/>
        <w:rPr>
          <w:rFonts w:ascii="Arial" w:hAnsi="Arial" w:cs="Arial"/>
          <w:sz w:val="22"/>
        </w:rPr>
      </w:pPr>
      <w:r w:rsidRPr="005C3CF1">
        <w:rPr>
          <w:rFonts w:ascii="Arial" w:hAnsi="Arial" w:cs="Arial"/>
          <w:b/>
          <w:bCs/>
          <w:sz w:val="22"/>
        </w:rPr>
        <w:t>Vertebrate Animals</w:t>
      </w:r>
      <w:r>
        <w:rPr>
          <w:rFonts w:ascii="Arial" w:hAnsi="Arial" w:cs="Arial"/>
          <w:sz w:val="22"/>
        </w:rPr>
        <w:t>:  Yes or No; if yes IACUC approval number</w:t>
      </w:r>
      <w:r w:rsidR="0024668A">
        <w:rPr>
          <w:rFonts w:ascii="Arial" w:hAnsi="Arial" w:cs="Arial"/>
          <w:sz w:val="22"/>
        </w:rPr>
        <w:t xml:space="preserve">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28417E64" w14:textId="77777777" w:rsidR="005C3CF1" w:rsidRDefault="005C3CF1" w:rsidP="002A0219">
      <w:pPr>
        <w:ind w:left="540" w:hanging="540"/>
        <w:jc w:val="both"/>
        <w:rPr>
          <w:rFonts w:ascii="Arial" w:hAnsi="Arial" w:cs="Arial"/>
          <w:sz w:val="22"/>
        </w:rPr>
      </w:pPr>
    </w:p>
    <w:p w14:paraId="739A8430" w14:textId="77777777" w:rsidR="00A43DE2" w:rsidRDefault="00A43DE2" w:rsidP="002A0219">
      <w:pPr>
        <w:ind w:left="540" w:hanging="540"/>
        <w:jc w:val="both"/>
        <w:rPr>
          <w:rFonts w:ascii="Arial" w:hAnsi="Arial" w:cs="Arial"/>
          <w:b/>
          <w:bCs/>
          <w:sz w:val="22"/>
        </w:rPr>
      </w:pPr>
    </w:p>
    <w:p w14:paraId="09CE18AE" w14:textId="52B79097" w:rsidR="005C3CF1" w:rsidRDefault="005C3CF1" w:rsidP="002A0219">
      <w:pPr>
        <w:ind w:left="540" w:hanging="540"/>
        <w:jc w:val="both"/>
        <w:rPr>
          <w:rFonts w:ascii="Arial" w:hAnsi="Arial" w:cs="Arial"/>
          <w:sz w:val="22"/>
        </w:rPr>
      </w:pPr>
      <w:r w:rsidRPr="005C3CF1">
        <w:rPr>
          <w:rFonts w:ascii="Arial" w:hAnsi="Arial" w:cs="Arial"/>
          <w:b/>
          <w:bCs/>
          <w:sz w:val="22"/>
        </w:rPr>
        <w:t>Biosafety Committee Approval</w:t>
      </w:r>
      <w:r>
        <w:rPr>
          <w:rFonts w:ascii="Arial" w:hAnsi="Arial" w:cs="Arial"/>
          <w:sz w:val="22"/>
        </w:rPr>
        <w:t>:  Yes or No; If yes, IBC approval number</w:t>
      </w:r>
      <w:r w:rsidR="0024668A">
        <w:rPr>
          <w:rFonts w:ascii="Arial" w:hAnsi="Arial" w:cs="Arial"/>
          <w:sz w:val="22"/>
        </w:rPr>
        <w:t xml:space="preserve">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42958CC6" w14:textId="77777777" w:rsidR="005434FE" w:rsidRPr="00860D14" w:rsidRDefault="005434FE" w:rsidP="00BC472F">
      <w:pPr>
        <w:jc w:val="both"/>
        <w:rPr>
          <w:rFonts w:ascii="Arial" w:hAnsi="Arial" w:cs="Arial"/>
          <w:sz w:val="22"/>
        </w:rPr>
      </w:pPr>
    </w:p>
    <w:p w14:paraId="7E465F4B" w14:textId="77777777" w:rsidR="00034EA4" w:rsidRDefault="00034EA4" w:rsidP="002A0219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6CC2B881" w14:textId="056566DF" w:rsidR="00CB1094" w:rsidRDefault="005C3CF1" w:rsidP="002A0219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Research Final Report</w:t>
      </w:r>
      <w:r w:rsidR="00034EA4">
        <w:rPr>
          <w:rFonts w:ascii="Arial" w:hAnsi="Arial" w:cs="Arial"/>
          <w:b/>
          <w:sz w:val="22"/>
        </w:rPr>
        <w:t>:</w:t>
      </w:r>
      <w:r w:rsidR="0024668A">
        <w:rPr>
          <w:rFonts w:ascii="Arial" w:hAnsi="Arial" w:cs="Arial"/>
          <w:b/>
          <w:sz w:val="22"/>
        </w:rPr>
        <w:t xml:space="preserve"> </w:t>
      </w:r>
      <w:r w:rsidR="0024668A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68A" w:rsidRPr="00337EAA">
        <w:rPr>
          <w:i/>
          <w:sz w:val="22"/>
          <w:szCs w:val="22"/>
        </w:rPr>
        <w:instrText xml:space="preserve"> FORMTEXT </w:instrText>
      </w:r>
      <w:r w:rsidR="0024668A" w:rsidRPr="00337EAA">
        <w:rPr>
          <w:i/>
          <w:sz w:val="22"/>
          <w:szCs w:val="22"/>
        </w:rPr>
      </w:r>
      <w:r w:rsidR="0024668A" w:rsidRPr="00337EAA">
        <w:rPr>
          <w:i/>
          <w:sz w:val="22"/>
          <w:szCs w:val="22"/>
        </w:rPr>
        <w:fldChar w:fldCharType="separate"/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>
        <w:rPr>
          <w:i/>
          <w:noProof/>
          <w:sz w:val="22"/>
          <w:szCs w:val="22"/>
        </w:rPr>
        <w:t> </w:t>
      </w:r>
      <w:r w:rsidR="0024668A" w:rsidRPr="00337EAA">
        <w:rPr>
          <w:i/>
          <w:sz w:val="22"/>
          <w:szCs w:val="22"/>
        </w:rPr>
        <w:fldChar w:fldCharType="end"/>
      </w:r>
    </w:p>
    <w:p w14:paraId="052D1B3D" w14:textId="77777777" w:rsidR="005C3CF1" w:rsidRDefault="005C3CF1" w:rsidP="002A0219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2E7A95B4" w14:textId="77777777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Abstract (max. 1</w:t>
      </w:r>
      <w:r w:rsidR="00A43DE2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0 words)</w:t>
      </w:r>
    </w:p>
    <w:p w14:paraId="2FCDEA1E" w14:textId="38866549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Specific Questions: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099B3E91" w14:textId="45392262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Methods and Materials: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23BC06F6" w14:textId="43A0CF93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Results and Interpretation: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7F63CD60" w14:textId="3ABA3E69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Outstanding questions: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32CADD0D" w14:textId="1E4F8FD1" w:rsidR="005C3CF1" w:rsidRDefault="005C3CF1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Learning Experience: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2B8F1B42" w14:textId="39D094B0" w:rsidR="00A43DE2" w:rsidRDefault="00A43DE2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Presentations</w:t>
      </w:r>
      <w:r w:rsidR="00034EA4">
        <w:rPr>
          <w:rFonts w:ascii="Arial" w:hAnsi="Arial" w:cs="Arial"/>
          <w:sz w:val="22"/>
        </w:rPr>
        <w:t xml:space="preserve"> (Poster or Oral):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2C157D28" w14:textId="3661A73C" w:rsidR="00A43DE2" w:rsidRDefault="00A43DE2" w:rsidP="005C3C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Publications</w:t>
      </w:r>
      <w:r w:rsidR="00034EA4">
        <w:rPr>
          <w:rFonts w:ascii="Arial" w:hAnsi="Arial" w:cs="Arial"/>
          <w:sz w:val="22"/>
        </w:rPr>
        <w:t xml:space="preserve"> (planned or submitted):</w:t>
      </w:r>
      <w:r w:rsidR="002B4A9D">
        <w:rPr>
          <w:rFonts w:ascii="Arial" w:hAnsi="Arial" w:cs="Arial"/>
          <w:sz w:val="22"/>
        </w:rPr>
        <w:t xml:space="preserve"> </w:t>
      </w:r>
      <w:r w:rsidR="002B4A9D" w:rsidRPr="00337EAA">
        <w:rPr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A9D" w:rsidRPr="00337EAA">
        <w:rPr>
          <w:i/>
          <w:sz w:val="22"/>
          <w:szCs w:val="22"/>
        </w:rPr>
        <w:instrText xml:space="preserve"> FORMTEXT </w:instrText>
      </w:r>
      <w:r w:rsidR="002B4A9D" w:rsidRPr="00337EAA">
        <w:rPr>
          <w:i/>
          <w:sz w:val="22"/>
          <w:szCs w:val="22"/>
        </w:rPr>
      </w:r>
      <w:r w:rsidR="002B4A9D" w:rsidRPr="00337EAA">
        <w:rPr>
          <w:i/>
          <w:sz w:val="22"/>
          <w:szCs w:val="22"/>
        </w:rPr>
        <w:fldChar w:fldCharType="separate"/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>
        <w:rPr>
          <w:i/>
          <w:noProof/>
          <w:sz w:val="22"/>
          <w:szCs w:val="22"/>
        </w:rPr>
        <w:t> </w:t>
      </w:r>
      <w:r w:rsidR="002B4A9D" w:rsidRPr="00337EAA">
        <w:rPr>
          <w:i/>
          <w:sz w:val="22"/>
          <w:szCs w:val="22"/>
        </w:rPr>
        <w:fldChar w:fldCharType="end"/>
      </w:r>
    </w:p>
    <w:p w14:paraId="4F6F3AA0" w14:textId="77777777" w:rsidR="00A43DE2" w:rsidRPr="00A43DE2" w:rsidRDefault="00A43DE2" w:rsidP="00A43DE2">
      <w:pPr>
        <w:jc w:val="both"/>
        <w:rPr>
          <w:rFonts w:ascii="Arial" w:hAnsi="Arial" w:cs="Arial"/>
          <w:sz w:val="22"/>
        </w:rPr>
      </w:pPr>
    </w:p>
    <w:p w14:paraId="7928F6D2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</w:p>
    <w:p w14:paraId="3391C94E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</w:p>
    <w:p w14:paraId="7AE48847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</w:t>
      </w:r>
    </w:p>
    <w:p w14:paraId="2C4D0EEB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Signature of the Student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Date</w:t>
      </w:r>
    </w:p>
    <w:p w14:paraId="2342226B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</w:p>
    <w:p w14:paraId="3B2F1C91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</w:p>
    <w:p w14:paraId="1967BB46" w14:textId="77777777" w:rsidR="00A43DE2" w:rsidRDefault="00A43DE2" w:rsidP="00DF00A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</w:t>
      </w:r>
    </w:p>
    <w:p w14:paraId="3B8822AE" w14:textId="77777777" w:rsidR="00AA4D44" w:rsidRPr="00A43DE2" w:rsidRDefault="00A43DE2" w:rsidP="00A43DE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Signature of the Faculty Mentor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Date</w:t>
      </w:r>
    </w:p>
    <w:sectPr w:rsidR="00AA4D44" w:rsidRPr="00A43DE2" w:rsidSect="0010550A">
      <w:footerReference w:type="default" r:id="rId9"/>
      <w:pgSz w:w="12240" w:h="15840"/>
      <w:pgMar w:top="1008" w:right="1152" w:bottom="81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D561" w14:textId="77777777" w:rsidR="00BC12AE" w:rsidRDefault="00BC12AE">
      <w:r>
        <w:separator/>
      </w:r>
    </w:p>
  </w:endnote>
  <w:endnote w:type="continuationSeparator" w:id="0">
    <w:p w14:paraId="02D737C0" w14:textId="77777777" w:rsidR="00BC12AE" w:rsidRDefault="00B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7486" w14:textId="77777777" w:rsidR="008C5F6B" w:rsidRPr="00AC6F02" w:rsidRDefault="008C5F6B">
    <w:pPr>
      <w:pStyle w:val="Footer"/>
      <w:rPr>
        <w:color w:val="C0C0C0"/>
      </w:rPr>
    </w:pPr>
    <w:r>
      <w:rPr>
        <w:color w:val="C0C0C0"/>
      </w:rPr>
      <w:t>1-23-09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3150" w14:textId="77777777" w:rsidR="00BC12AE" w:rsidRDefault="00BC12AE">
      <w:r>
        <w:separator/>
      </w:r>
    </w:p>
  </w:footnote>
  <w:footnote w:type="continuationSeparator" w:id="0">
    <w:p w14:paraId="3ED534AC" w14:textId="77777777" w:rsidR="00BC12AE" w:rsidRDefault="00BC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B40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C369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96378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CC5084"/>
    <w:multiLevelType w:val="hybridMultilevel"/>
    <w:tmpl w:val="3A041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38"/>
    <w:rsid w:val="00007414"/>
    <w:rsid w:val="00012CDA"/>
    <w:rsid w:val="00031040"/>
    <w:rsid w:val="0003417B"/>
    <w:rsid w:val="00034EA4"/>
    <w:rsid w:val="000364F1"/>
    <w:rsid w:val="00047D43"/>
    <w:rsid w:val="00052969"/>
    <w:rsid w:val="0005354F"/>
    <w:rsid w:val="00071E0E"/>
    <w:rsid w:val="000C466E"/>
    <w:rsid w:val="000E01B3"/>
    <w:rsid w:val="000E5571"/>
    <w:rsid w:val="000E63E0"/>
    <w:rsid w:val="00104100"/>
    <w:rsid w:val="0010550A"/>
    <w:rsid w:val="001125C8"/>
    <w:rsid w:val="0011447D"/>
    <w:rsid w:val="00116FBA"/>
    <w:rsid w:val="00126A9F"/>
    <w:rsid w:val="00136281"/>
    <w:rsid w:val="001444C0"/>
    <w:rsid w:val="00154E9E"/>
    <w:rsid w:val="001717B9"/>
    <w:rsid w:val="00176B10"/>
    <w:rsid w:val="00180B41"/>
    <w:rsid w:val="00180BBD"/>
    <w:rsid w:val="00193F07"/>
    <w:rsid w:val="00197534"/>
    <w:rsid w:val="001C1ACB"/>
    <w:rsid w:val="001F336F"/>
    <w:rsid w:val="00210393"/>
    <w:rsid w:val="0024668A"/>
    <w:rsid w:val="00250851"/>
    <w:rsid w:val="00251292"/>
    <w:rsid w:val="002741F5"/>
    <w:rsid w:val="0027512D"/>
    <w:rsid w:val="00280AF4"/>
    <w:rsid w:val="002A0219"/>
    <w:rsid w:val="002A11A6"/>
    <w:rsid w:val="002A48EE"/>
    <w:rsid w:val="002B4A9D"/>
    <w:rsid w:val="002D6765"/>
    <w:rsid w:val="002F1F41"/>
    <w:rsid w:val="0031259F"/>
    <w:rsid w:val="00315EB4"/>
    <w:rsid w:val="003238AF"/>
    <w:rsid w:val="0034716B"/>
    <w:rsid w:val="00356E89"/>
    <w:rsid w:val="00357DC3"/>
    <w:rsid w:val="00361CA8"/>
    <w:rsid w:val="0039182A"/>
    <w:rsid w:val="003A35AA"/>
    <w:rsid w:val="003B56D9"/>
    <w:rsid w:val="003D5E26"/>
    <w:rsid w:val="003D6507"/>
    <w:rsid w:val="003E5A8D"/>
    <w:rsid w:val="00404E8B"/>
    <w:rsid w:val="0041506A"/>
    <w:rsid w:val="00423322"/>
    <w:rsid w:val="00432BE6"/>
    <w:rsid w:val="00434823"/>
    <w:rsid w:val="00435732"/>
    <w:rsid w:val="00450D0D"/>
    <w:rsid w:val="00461757"/>
    <w:rsid w:val="00471376"/>
    <w:rsid w:val="00490137"/>
    <w:rsid w:val="00495100"/>
    <w:rsid w:val="004B11C0"/>
    <w:rsid w:val="004B129F"/>
    <w:rsid w:val="004B2661"/>
    <w:rsid w:val="004C5ECE"/>
    <w:rsid w:val="004C7ECD"/>
    <w:rsid w:val="004F5072"/>
    <w:rsid w:val="005115F8"/>
    <w:rsid w:val="005168AD"/>
    <w:rsid w:val="005434FE"/>
    <w:rsid w:val="0055087A"/>
    <w:rsid w:val="00550B6E"/>
    <w:rsid w:val="005536E5"/>
    <w:rsid w:val="00562C42"/>
    <w:rsid w:val="005947CD"/>
    <w:rsid w:val="005C3CF1"/>
    <w:rsid w:val="005C53CD"/>
    <w:rsid w:val="005D14BF"/>
    <w:rsid w:val="005D4EED"/>
    <w:rsid w:val="005D6992"/>
    <w:rsid w:val="006134F9"/>
    <w:rsid w:val="00621AC8"/>
    <w:rsid w:val="006379FD"/>
    <w:rsid w:val="0065306D"/>
    <w:rsid w:val="00653DA7"/>
    <w:rsid w:val="006674A6"/>
    <w:rsid w:val="00681015"/>
    <w:rsid w:val="00684D32"/>
    <w:rsid w:val="0068560E"/>
    <w:rsid w:val="006A55CB"/>
    <w:rsid w:val="006A6B1D"/>
    <w:rsid w:val="006B18DA"/>
    <w:rsid w:val="006C4754"/>
    <w:rsid w:val="006D2715"/>
    <w:rsid w:val="006F6810"/>
    <w:rsid w:val="00716E25"/>
    <w:rsid w:val="00730745"/>
    <w:rsid w:val="00757779"/>
    <w:rsid w:val="007669B9"/>
    <w:rsid w:val="00791198"/>
    <w:rsid w:val="007A2044"/>
    <w:rsid w:val="007A29F2"/>
    <w:rsid w:val="007A64DC"/>
    <w:rsid w:val="007B1B55"/>
    <w:rsid w:val="007D2D76"/>
    <w:rsid w:val="007D53BD"/>
    <w:rsid w:val="007E0B2D"/>
    <w:rsid w:val="007E1642"/>
    <w:rsid w:val="007E421A"/>
    <w:rsid w:val="007F363A"/>
    <w:rsid w:val="007F63B4"/>
    <w:rsid w:val="007F75C3"/>
    <w:rsid w:val="00817BD6"/>
    <w:rsid w:val="00823CA1"/>
    <w:rsid w:val="00826DC5"/>
    <w:rsid w:val="008358C6"/>
    <w:rsid w:val="00857E75"/>
    <w:rsid w:val="00860D14"/>
    <w:rsid w:val="00865440"/>
    <w:rsid w:val="0088688E"/>
    <w:rsid w:val="008B78A2"/>
    <w:rsid w:val="008C5F6B"/>
    <w:rsid w:val="008E723B"/>
    <w:rsid w:val="008E74A1"/>
    <w:rsid w:val="00916219"/>
    <w:rsid w:val="00947BCF"/>
    <w:rsid w:val="00956ED3"/>
    <w:rsid w:val="009672BC"/>
    <w:rsid w:val="009E2EC5"/>
    <w:rsid w:val="009E7E3C"/>
    <w:rsid w:val="009F0ACF"/>
    <w:rsid w:val="00A03729"/>
    <w:rsid w:val="00A06A10"/>
    <w:rsid w:val="00A11609"/>
    <w:rsid w:val="00A22C33"/>
    <w:rsid w:val="00A43DE2"/>
    <w:rsid w:val="00A507EF"/>
    <w:rsid w:val="00A5211D"/>
    <w:rsid w:val="00A61931"/>
    <w:rsid w:val="00A61941"/>
    <w:rsid w:val="00A7255B"/>
    <w:rsid w:val="00A85546"/>
    <w:rsid w:val="00AA4D44"/>
    <w:rsid w:val="00AA68E1"/>
    <w:rsid w:val="00AC4F18"/>
    <w:rsid w:val="00AC6F02"/>
    <w:rsid w:val="00AC73C8"/>
    <w:rsid w:val="00AE759F"/>
    <w:rsid w:val="00B02C87"/>
    <w:rsid w:val="00B03B1B"/>
    <w:rsid w:val="00B1016B"/>
    <w:rsid w:val="00B11F47"/>
    <w:rsid w:val="00B47CA2"/>
    <w:rsid w:val="00B74E46"/>
    <w:rsid w:val="00B80F53"/>
    <w:rsid w:val="00BC12AE"/>
    <w:rsid w:val="00BC472F"/>
    <w:rsid w:val="00BE02ED"/>
    <w:rsid w:val="00BE6B16"/>
    <w:rsid w:val="00BF47EF"/>
    <w:rsid w:val="00C02B21"/>
    <w:rsid w:val="00C05B63"/>
    <w:rsid w:val="00C15A48"/>
    <w:rsid w:val="00C31E17"/>
    <w:rsid w:val="00C62AD4"/>
    <w:rsid w:val="00C64E60"/>
    <w:rsid w:val="00C86D83"/>
    <w:rsid w:val="00CB1094"/>
    <w:rsid w:val="00CC70BB"/>
    <w:rsid w:val="00CE4714"/>
    <w:rsid w:val="00CE600F"/>
    <w:rsid w:val="00CF00C1"/>
    <w:rsid w:val="00D15A59"/>
    <w:rsid w:val="00D2131F"/>
    <w:rsid w:val="00D347C8"/>
    <w:rsid w:val="00D35637"/>
    <w:rsid w:val="00D50EE9"/>
    <w:rsid w:val="00D577AE"/>
    <w:rsid w:val="00D676A1"/>
    <w:rsid w:val="00D67C38"/>
    <w:rsid w:val="00D70EF4"/>
    <w:rsid w:val="00D92771"/>
    <w:rsid w:val="00DB03AA"/>
    <w:rsid w:val="00DB06D7"/>
    <w:rsid w:val="00DB1466"/>
    <w:rsid w:val="00DC518C"/>
    <w:rsid w:val="00DF00A4"/>
    <w:rsid w:val="00E00BE2"/>
    <w:rsid w:val="00E0184D"/>
    <w:rsid w:val="00E01F38"/>
    <w:rsid w:val="00E30F96"/>
    <w:rsid w:val="00E464AB"/>
    <w:rsid w:val="00E670BF"/>
    <w:rsid w:val="00E76213"/>
    <w:rsid w:val="00E86237"/>
    <w:rsid w:val="00ED4707"/>
    <w:rsid w:val="00EE1615"/>
    <w:rsid w:val="00EE22B9"/>
    <w:rsid w:val="00F04662"/>
    <w:rsid w:val="00F06E05"/>
    <w:rsid w:val="00F079FD"/>
    <w:rsid w:val="00F1413E"/>
    <w:rsid w:val="00F14F5E"/>
    <w:rsid w:val="00F36224"/>
    <w:rsid w:val="00FC06BE"/>
    <w:rsid w:val="00FC3B22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1451E"/>
  <w15:chartTrackingRefBased/>
  <w15:docId w15:val="{84257B93-371A-D14B-9D54-61DC956F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810" w:hanging="81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b/>
      <w:sz w:val="22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  <w:sz w:val="22"/>
      <w:u w:val="single"/>
    </w:rPr>
  </w:style>
  <w:style w:type="paragraph" w:styleId="BalloonText">
    <w:name w:val="Balloon Text"/>
    <w:basedOn w:val="Normal"/>
    <w:semiHidden/>
    <w:rsid w:val="00126A9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CE4714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C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WUSHARE/Compliance/Research%20Committee/STUDENT%20SUMMER%20RESEARCH%20FELLOWSHIP%20/2021%20-%20SUMMER%20FELLOWSHIP/2021%20FINAL%20PROGRESS%20REPORT%20-Summer%20Resear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 FINAL PROGRESS REPORT -Summer Research.dotx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Summer Research Program</vt:lpstr>
    </vt:vector>
  </TitlesOfParts>
  <Manager/>
  <Company>Western University of Health Sciences, Pomona, California</Company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Summer Research Program</dc:title>
  <dc:subject>Final Report</dc:subject>
  <dc:creator>Microsoft Office User</dc:creator>
  <cp:keywords/>
  <dc:description/>
  <cp:lastModifiedBy>Susan Dominguez</cp:lastModifiedBy>
  <cp:revision>2</cp:revision>
  <cp:lastPrinted>2012-01-09T18:36:00Z</cp:lastPrinted>
  <dcterms:created xsi:type="dcterms:W3CDTF">2025-05-09T00:25:00Z</dcterms:created>
  <dcterms:modified xsi:type="dcterms:W3CDTF">2025-05-09T00:25:00Z</dcterms:modified>
  <cp:category/>
</cp:coreProperties>
</file>